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53" w:rsidRPr="00A96C1A" w:rsidRDefault="009D2F53" w:rsidP="005531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C1A">
        <w:rPr>
          <w:rFonts w:ascii="Times New Roman" w:hAnsi="Times New Roman" w:cs="Times New Roman"/>
          <w:sz w:val="28"/>
          <w:szCs w:val="28"/>
        </w:rPr>
        <w:t>Программа Всероссийской научной конференции</w:t>
      </w:r>
    </w:p>
    <w:p w:rsidR="009D2F53" w:rsidRPr="00A96C1A" w:rsidRDefault="009D2F53" w:rsidP="005531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1A">
        <w:rPr>
          <w:rFonts w:ascii="Times New Roman" w:hAnsi="Times New Roman" w:cs="Times New Roman"/>
          <w:b/>
          <w:bCs/>
          <w:sz w:val="28"/>
          <w:szCs w:val="28"/>
        </w:rPr>
        <w:t>«Математика и математическое моделирование»</w:t>
      </w:r>
    </w:p>
    <w:p w:rsidR="009D2F53" w:rsidRPr="00A96C1A" w:rsidRDefault="009D2F53" w:rsidP="005531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Самара, 10-12 ноября 2021 год</w:t>
      </w:r>
    </w:p>
    <w:p w:rsidR="009D2F53" w:rsidRDefault="009D2F53" w:rsidP="005531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53" w:rsidRPr="00A96C1A" w:rsidRDefault="009D2F53" w:rsidP="00A96C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Научная программа конференции следующие секции</w:t>
      </w:r>
    </w:p>
    <w:p w:rsidR="009D2F53" w:rsidRPr="00A96C1A" w:rsidRDefault="009D2F53" w:rsidP="00A96C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фундаментальная математика и приложения,</w:t>
      </w:r>
    </w:p>
    <w:p w:rsidR="009D2F53" w:rsidRPr="00A96C1A" w:rsidRDefault="009D2F53" w:rsidP="00A96C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атематическое моделирование</w:t>
      </w:r>
      <w:r w:rsidRPr="00A96C1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D2F53" w:rsidRPr="00A96C1A" w:rsidRDefault="009D2F53" w:rsidP="00A96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проблемы математического образования.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 xml:space="preserve">Конференция проводится в онлайн формате. Все пленарные и секционные заседания будут транслироваться в соответствующих Zoom-конференциях. Ссылки на Zoom-конференции: 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Pr="00A96C1A" w:rsidRDefault="009D2F53" w:rsidP="00A96C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Пленарные доклады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767B4">
          <w:rPr>
            <w:rStyle w:val="Hyperlink"/>
            <w:rFonts w:ascii="Times New Roman" w:hAnsi="Times New Roman" w:cs="Times New Roman"/>
            <w:sz w:val="24"/>
            <w:szCs w:val="24"/>
          </w:rPr>
          <w:t>https://us05web.zoom.us/j/84460077257?pwd=bSt3ZWljREVEeTBUbnZzVDJQTUQ3dz09</w:t>
        </w:r>
      </w:hyperlink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Идентификатор конференции: 844 6007 7257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Код доступа: 123456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Default="009D2F53" w:rsidP="00A96C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Секци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96C1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96C1A">
        <w:rPr>
          <w:rFonts w:ascii="Times New Roman" w:hAnsi="Times New Roman" w:cs="Times New Roman"/>
          <w:b/>
          <w:bCs/>
          <w:sz w:val="24"/>
          <w:szCs w:val="24"/>
        </w:rPr>
        <w:t>Фундаментальная математика и приложения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767B4">
          <w:rPr>
            <w:rStyle w:val="Hyperlink"/>
            <w:rFonts w:ascii="Times New Roman" w:hAnsi="Times New Roman" w:cs="Times New Roman"/>
            <w:sz w:val="24"/>
            <w:szCs w:val="24"/>
          </w:rPr>
          <w:t>https://us05web.zoom.us/j/84460077257?pwd=bSt3ZWljREVEeTBUbnZzVDJQTUQ3dz09</w:t>
        </w:r>
      </w:hyperlink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Идентификатор конференции: 844 6007 7257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Код доступа: 123456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Default="009D2F53" w:rsidP="00A96C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Секци</w:t>
      </w:r>
      <w:r>
        <w:rPr>
          <w:rFonts w:ascii="Times New Roman" w:hAnsi="Times New Roman" w:cs="Times New Roman"/>
          <w:b/>
          <w:bCs/>
          <w:sz w:val="24"/>
          <w:szCs w:val="24"/>
        </w:rPr>
        <w:t>я2. М</w:t>
      </w:r>
      <w:r w:rsidRPr="00A96C1A">
        <w:rPr>
          <w:rFonts w:ascii="Times New Roman" w:hAnsi="Times New Roman" w:cs="Times New Roman"/>
          <w:b/>
          <w:bCs/>
          <w:sz w:val="24"/>
          <w:szCs w:val="24"/>
        </w:rPr>
        <w:t>атематическое моделирование</w:t>
      </w:r>
    </w:p>
    <w:p w:rsidR="009D2F53" w:rsidRPr="00596E38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6E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Подключиться к конференции Zoom</w:t>
      </w:r>
    </w:p>
    <w:p w:rsidR="009D2F53" w:rsidRPr="00596E38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" w:tgtFrame="_blank" w:history="1">
        <w:r w:rsidRPr="00596E38">
          <w:rPr>
            <w:rStyle w:val="Hyperlink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https://us02web.zoom.us/j/85303075215?pwd=dmttMHE1UWxwRWV2aXc5a1pJS1J6UT09</w:t>
        </w:r>
      </w:hyperlink>
    </w:p>
    <w:p w:rsidR="009D2F53" w:rsidRPr="00596E38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6E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Идентификатор конференции:</w:t>
      </w:r>
      <w:r w:rsidRPr="00596E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96E38">
        <w:rPr>
          <w:rStyle w:val="js-phone-numbe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853 0307 5215</w:t>
      </w:r>
    </w:p>
    <w:p w:rsidR="009D2F53" w:rsidRPr="00596E38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 доступа: 704602</w:t>
      </w:r>
    </w:p>
    <w:p w:rsidR="009D2F53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Default="009D2F53" w:rsidP="00596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C1A">
        <w:rPr>
          <w:rFonts w:ascii="Times New Roman" w:hAnsi="Times New Roman" w:cs="Times New Roman"/>
          <w:b/>
          <w:bCs/>
          <w:sz w:val="24"/>
          <w:szCs w:val="24"/>
        </w:rPr>
        <w:t>Секци</w:t>
      </w:r>
      <w:r>
        <w:rPr>
          <w:rFonts w:ascii="Times New Roman" w:hAnsi="Times New Roman" w:cs="Times New Roman"/>
          <w:b/>
          <w:bCs/>
          <w:sz w:val="24"/>
          <w:szCs w:val="24"/>
        </w:rPr>
        <w:t>я3. П</w:t>
      </w:r>
      <w:r w:rsidRPr="00A96C1A">
        <w:rPr>
          <w:rFonts w:ascii="Times New Roman" w:hAnsi="Times New Roman" w:cs="Times New Roman"/>
          <w:b/>
          <w:bCs/>
          <w:sz w:val="24"/>
          <w:szCs w:val="24"/>
        </w:rPr>
        <w:t>роблемы математического образования</w:t>
      </w:r>
    </w:p>
    <w:p w:rsidR="009D2F53" w:rsidRPr="00A96C1A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9D2F53" w:rsidRPr="00A96C1A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767B4">
          <w:rPr>
            <w:rStyle w:val="Hyperlink"/>
            <w:rFonts w:ascii="Times New Roman" w:hAnsi="Times New Roman" w:cs="Times New Roman"/>
            <w:sz w:val="24"/>
            <w:szCs w:val="24"/>
          </w:rPr>
          <w:t>https://us05web.zoom.us/j/84460077257?pwd=bSt3ZWljREVEeTBUbnZzVDJQTUQ3dz09</w:t>
        </w:r>
      </w:hyperlink>
    </w:p>
    <w:p w:rsidR="009D2F53" w:rsidRPr="00A96C1A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Идентификатор конференции: 844 6007 7257</w:t>
      </w:r>
    </w:p>
    <w:p w:rsidR="009D2F53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C1A">
        <w:rPr>
          <w:rFonts w:ascii="Times New Roman" w:hAnsi="Times New Roman" w:cs="Times New Roman"/>
          <w:sz w:val="24"/>
          <w:szCs w:val="24"/>
        </w:rPr>
        <w:t>Код доступа: 123456</w:t>
      </w:r>
    </w:p>
    <w:p w:rsidR="009D2F53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Pr="00635B04" w:rsidRDefault="009D2F53" w:rsidP="00596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B04">
        <w:rPr>
          <w:rFonts w:ascii="Times New Roman" w:hAnsi="Times New Roman" w:cs="Times New Roman"/>
          <w:b/>
          <w:bCs/>
          <w:sz w:val="24"/>
          <w:szCs w:val="24"/>
        </w:rPr>
        <w:t>Обращаем Ваше внимание, что в программе указано самарское время.</w:t>
      </w:r>
    </w:p>
    <w:p w:rsidR="009D2F53" w:rsidRPr="00A96C1A" w:rsidRDefault="009D2F53" w:rsidP="00A9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53" w:rsidRDefault="009D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4011"/>
        <w:gridCol w:w="9"/>
        <w:gridCol w:w="3981"/>
      </w:tblGrid>
      <w:tr w:rsidR="009D2F53" w:rsidRPr="00784ED2">
        <w:tc>
          <w:tcPr>
            <w:tcW w:w="9628" w:type="dxa"/>
            <w:gridSpan w:val="4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</w:tr>
      <w:tr w:rsidR="009D2F53" w:rsidRPr="00965C0A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10.20 – 11.10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СкопинаМарияАлександровна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Wavelet approximation in Orlicz spaces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11.40 – 12.30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Мусин Ильдар Хамитович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типа Пэйли-Винера-Шварца для одного класса ультрараспределений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Секция 1 </w:t>
            </w:r>
          </w:p>
        </w:tc>
        <w:tc>
          <w:tcPr>
            <w:tcW w:w="399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2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  <w:tc>
          <w:tcPr>
            <w:tcW w:w="4020" w:type="dxa"/>
            <w:gridSpan w:val="2"/>
          </w:tcPr>
          <w:p w:rsidR="009D2F53" w:rsidRPr="00784ED2" w:rsidRDefault="009D2F53" w:rsidP="00784ED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Терехин Павел Александрович</w:t>
            </w:r>
          </w:p>
          <w:p w:rsidR="009D2F53" w:rsidRPr="00784ED2" w:rsidRDefault="009D2F53" w:rsidP="00784ED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Представляющие свойства подпространств,порожденных ядром Сеге пространства Харди</w:t>
            </w:r>
          </w:p>
        </w:tc>
        <w:tc>
          <w:tcPr>
            <w:tcW w:w="398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Афанасьева Елена Андреевна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 индивидуальных показателей надежности на стадии эксплуатации по изделию-лидеру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13.10 – 13.30</w:t>
            </w:r>
          </w:p>
        </w:tc>
        <w:tc>
          <w:tcPr>
            <w:tcW w:w="402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Гилев Антон Владимирович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разрешимости одной нелокальной задачи Гурса</w:t>
            </w:r>
          </w:p>
        </w:tc>
        <w:tc>
          <w:tcPr>
            <w:tcW w:w="398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Глебов Виктор Евгеньевич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 влияния опережающего поверхностного пластического деформирования на геометрические параметры пластины с концентратором напряжений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13.30 – 1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Газизов Райнур Рафаэлевич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Формула сокращенного дифференцирования для функции Горна H3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ЛитвиновВладиславЛьвович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modeling of nonlinear vibrations of a rope with a moving boundary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сЛитвиноваК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 Степан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одной характеристике сильно вложенных подпространств симметричных пространств</w:t>
            </w:r>
          </w:p>
        </w:tc>
        <w:tc>
          <w:tcPr>
            <w:tcW w:w="3990" w:type="dxa"/>
            <w:gridSpan w:val="2"/>
          </w:tcPr>
          <w:p w:rsidR="009D2F53" w:rsidRPr="00965C0A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ГорбуновСергейВладимирович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процесса вязкоупругого деформирования разупрочняющегося материала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  <w:tc>
          <w:tcPr>
            <w:tcW w:w="8001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784ED2">
        <w:trPr>
          <w:trHeight w:val="39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16.20 – 16.40</w:t>
            </w:r>
          </w:p>
        </w:tc>
        <w:tc>
          <w:tcPr>
            <w:tcW w:w="4011" w:type="dxa"/>
            <w:vMerge w:val="restart"/>
            <w:vAlign w:val="center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Тихомиров Константин Евгеньевич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 сопоставлении вершин коррелированных случайных графов</w:t>
            </w:r>
          </w:p>
        </w:tc>
        <w:tc>
          <w:tcPr>
            <w:tcW w:w="399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Горбунов Сергей Владимирович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 решения краевой задачи пластического разупрочнения материала</w:t>
            </w:r>
          </w:p>
        </w:tc>
      </w:tr>
      <w:tr w:rsidR="009D2F53" w:rsidRPr="00784ED2">
        <w:trPr>
          <w:trHeight w:val="45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  <w:tc>
          <w:tcPr>
            <w:tcW w:w="4011" w:type="dxa"/>
            <w:vMerge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Тупоносова Елена Павловна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методов построения математических моделей высшей школы и производства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17.20 – 17.40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Севостьянова Виктория Владимировна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Проективно-перестановочно унитарная эквивалентность конечных фреймов</w:t>
            </w:r>
          </w:p>
        </w:tc>
        <w:tc>
          <w:tcPr>
            <w:tcW w:w="3990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Зайчикова Надежда Анатольевна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Эконометрические модели зависимости экономических показателей региона РФ от инвестиций в портовую инфраструктуру</w:t>
            </w:r>
          </w:p>
        </w:tc>
      </w:tr>
    </w:tbl>
    <w:p w:rsidR="009D2F53" w:rsidRDefault="009D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4011"/>
        <w:gridCol w:w="4535"/>
      </w:tblGrid>
      <w:tr w:rsidR="009D2F53" w:rsidRPr="00784ED2">
        <w:tc>
          <w:tcPr>
            <w:tcW w:w="10173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ноября 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Каюмов Ильгиз Рифатович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Неравенства типа Бора и оценки коэффициентов ограниченных аналитических функций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11.00 – 11.50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Протасов Владимир Юрьевич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Устойчивость линейных систем с переключениями, геометрический подход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12.20 – 13.10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Новиков Сергей Яковлевич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Свойство ограниченной изометрии и спарк системы векторов (совм. с Киптенко А.В., Фединой М.Е.)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13.10 – 1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Секция 1 </w:t>
            </w: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2</w:t>
            </w:r>
          </w:p>
        </w:tc>
      </w:tr>
      <w:tr w:rsidR="009D2F53" w:rsidRPr="00784ED2">
        <w:trPr>
          <w:trHeight w:val="39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4011" w:type="dxa"/>
            <w:vMerge w:val="restart"/>
            <w:vAlign w:val="center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Белишев Михаил Игоревич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Алгебры в обратных задачах математической физики</w:t>
            </w: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Осипчук Мария Анатольевна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Инвариантное многообразие со сменой устойчивости в моделях реакционных систем</w:t>
            </w:r>
          </w:p>
        </w:tc>
      </w:tr>
      <w:tr w:rsidR="009D2F53" w:rsidRPr="00784ED2">
        <w:trPr>
          <w:trHeight w:val="45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4011" w:type="dxa"/>
            <w:vMerge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Анисимов Геннадий Сергеевич</w:t>
            </w:r>
          </w:p>
          <w:p w:rsidR="009D2F53" w:rsidRPr="00965C0A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параметров механики разрушения с помощью метода голографической интерферометрии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Лукомский Сергей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Ступенчатые фреймы Парсеваля в нульмерных группах</w:t>
            </w: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 Лариса Валентиновна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Нелинейные задачи на собственные значения, следующие иза краевых задач механики разрушения для сред со степенными конституциональными уравнениями (совм. С Альдебенева К.Н.)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16.20 – 16.50</w:t>
            </w:r>
          </w:p>
        </w:tc>
        <w:tc>
          <w:tcPr>
            <w:tcW w:w="8546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965C0A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Чумаченко Сергей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Аффинные системы, порожденные сплайнами</w:t>
            </w: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СтепановаЛарисаВалентиновна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and numerical analysis  of coefficients of the multi-parameter Williams series expansion in the vicinity of the crack tip in isotropic linear elastic materials (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Турковой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17.20 – 17.40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Тельнова Ксения Сергеевна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инвариантных многообразий со сменой устойчивости в задачах математической биологии</w:t>
            </w: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Жаббаров Рамиль Муритович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квазилинеаризации для решения задачи об одноосном растяжении нелинейно упругой пластины с центральным круговым отверстием в условиях ползучести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17.50 – 18.10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Белова Оксана Николаевна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коэффициентов интенсивности напряжений с помощью метода молекулярной динамики (совм. со Степановой Л.В.)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18.20 – 18.40</w:t>
            </w:r>
          </w:p>
        </w:tc>
        <w:tc>
          <w:tcPr>
            <w:tcW w:w="401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Кирсанова Алена Сергеевна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Математическое моделирование колебаний  ветроэнергетической установки</w:t>
            </w:r>
          </w:p>
        </w:tc>
      </w:tr>
    </w:tbl>
    <w:p w:rsidR="009D2F53" w:rsidRDefault="009D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3900"/>
        <w:gridCol w:w="4101"/>
      </w:tblGrid>
      <w:tr w:rsidR="009D2F53" w:rsidRPr="00784ED2">
        <w:tc>
          <w:tcPr>
            <w:tcW w:w="9628" w:type="dxa"/>
            <w:gridSpan w:val="3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ноября 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  <w:tc>
          <w:tcPr>
            <w:tcW w:w="8001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Фазуллин Зиганур Юсупович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Формулы следов относительно компактных возмущений операторов дискретным спектрам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Секция 2 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3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Бахарева Юлия Николаевна, Бахарев Дмитрий Валерьевич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механики разрушения методом голографической интерферометрии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Аниськин Владимир Николаевич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Янкевич Ольга Александровна</w:t>
            </w: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Тезаурусный подход к обучению математике студентов естественнонаучных и гуманитарных педагогических профилей подготовки 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Бронников Сергей Андреевич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гетерогенной поликристаллической структуры ГЦК-меди методами молекулярной динамики с использованием подхода Вороного-Дирихле (совм. со Степановой Л.В., Кулютниковой А.А.)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Евелина Любовь Николаевна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Параметр как компонент задачи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8001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Петрова Дарья Михайловна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Теоретико-экспериментальное и численное исследование полей напряжений у вершины трещины в линейно упругом материале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Иванюк Мария Евгеньевна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активных форм и методов на уроках математики, как средства достижения планируемых результатов (совм. с Сидубаевой Т.В.)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13.00 – 13.20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Миронов Александр Владимирович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Конечно-элементное и экспериментальное определение параметров механики разрушения при использовании метода фотоупругости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13.20 – 1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1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D2F53" w:rsidRPr="00784ED2">
        <w:trPr>
          <w:trHeight w:val="39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Огородников Евгений Николаевич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корректности одного нелокального аналога задачи Коши-Гурса для системы уравнений Бицадзе-Лыкова (совм. с Арлановой Е.Ю.)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rPr>
          <w:trHeight w:val="450"/>
        </w:trPr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Унгарова Луиза Гадильевна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Математические модели наследственно упругого тела порядка более единицы (совм. с Огородниковым Е.Н.)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Красильникова Анастасия Алексеевна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плоской задачи ползучести для наследственно упругой прямоугольной области в условиях анизотропии (соавторы Арланова Е.Ю., Огородников Е.Н.)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16.30 - 16.50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Халитова Диана Марселевна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изотропных пластин на упругом основании Винклера методом компенсирующих нагрузок (непрямым методом граничных элементов) (совм. с Великановым П.Г., Кукановым Н.И.)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16.50 – 17.20</w:t>
            </w:r>
          </w:p>
        </w:tc>
        <w:tc>
          <w:tcPr>
            <w:tcW w:w="8001" w:type="dxa"/>
            <w:gridSpan w:val="2"/>
          </w:tcPr>
          <w:p w:rsidR="009D2F53" w:rsidRPr="00784ED2" w:rsidRDefault="009D2F53" w:rsidP="007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17.20 – 17.40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Халитова Диана Марселевна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анизотропных пластин методом компенсирующих нагрузок (непрямым методом граничных элементов) (совм. с Великановым П.Г.)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17.50 – 18.10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Косыгин Александр Николаевич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Косыгина Лилия Николаевна</w:t>
            </w:r>
          </w:p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Многопараметрическое разложение Уильямса как один из эффективных методов механики разрушения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53" w:rsidRPr="00784ED2">
        <w:tc>
          <w:tcPr>
            <w:tcW w:w="1627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ED2">
              <w:rPr>
                <w:rFonts w:ascii="Times New Roman" w:hAnsi="Times New Roman" w:cs="Times New Roman"/>
                <w:sz w:val="24"/>
                <w:szCs w:val="24"/>
              </w:rPr>
              <w:t>18.20 – 18.40</w:t>
            </w:r>
          </w:p>
        </w:tc>
        <w:tc>
          <w:tcPr>
            <w:tcW w:w="3900" w:type="dxa"/>
          </w:tcPr>
          <w:p w:rsidR="009D2F53" w:rsidRPr="00784ED2" w:rsidRDefault="009D2F53" w:rsidP="00784ED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Долгих Вадим Сергеевич</w:t>
            </w:r>
          </w:p>
          <w:p w:rsidR="009D2F53" w:rsidRPr="00784ED2" w:rsidRDefault="009D2F53" w:rsidP="00784ED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Цифровая обработка результатов оптоэлектронных измерений в механике разрушения</w:t>
            </w:r>
          </w:p>
        </w:tc>
        <w:tc>
          <w:tcPr>
            <w:tcW w:w="4101" w:type="dxa"/>
          </w:tcPr>
          <w:p w:rsidR="009D2F53" w:rsidRPr="00784ED2" w:rsidRDefault="009D2F53" w:rsidP="00784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F53" w:rsidRPr="00965C0A" w:rsidRDefault="009D2F53" w:rsidP="00E00D72">
      <w:pPr>
        <w:rPr>
          <w:rFonts w:ascii="Times New Roman" w:hAnsi="Times New Roman" w:cs="Times New Roman"/>
          <w:sz w:val="24"/>
          <w:szCs w:val="24"/>
        </w:rPr>
      </w:pPr>
    </w:p>
    <w:p w:rsidR="009D2F53" w:rsidRDefault="009D2F53" w:rsidP="00E00D72">
      <w:pPr>
        <w:rPr>
          <w:rFonts w:ascii="Times New Roman" w:hAnsi="Times New Roman" w:cs="Times New Roman"/>
          <w:sz w:val="24"/>
          <w:szCs w:val="24"/>
        </w:rPr>
      </w:pPr>
    </w:p>
    <w:p w:rsidR="009D2F53" w:rsidRPr="00177423" w:rsidRDefault="009D2F53" w:rsidP="00E00D72">
      <w:pPr>
        <w:rPr>
          <w:rFonts w:ascii="Times New Roman" w:hAnsi="Times New Roman" w:cs="Times New Roman"/>
          <w:sz w:val="24"/>
          <w:szCs w:val="24"/>
        </w:rPr>
      </w:pPr>
    </w:p>
    <w:sectPr w:rsidR="009D2F53" w:rsidRPr="00177423" w:rsidSect="00553192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53" w:rsidRDefault="009D2F53" w:rsidP="004C2A02">
      <w:pPr>
        <w:spacing w:after="0" w:line="240" w:lineRule="auto"/>
      </w:pPr>
      <w:r>
        <w:separator/>
      </w:r>
    </w:p>
  </w:endnote>
  <w:endnote w:type="continuationSeparator" w:id="1">
    <w:p w:rsidR="009D2F53" w:rsidRDefault="009D2F53" w:rsidP="004C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53" w:rsidRDefault="009D2F53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9D2F53" w:rsidRDefault="009D2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53" w:rsidRDefault="009D2F53" w:rsidP="004C2A02">
      <w:pPr>
        <w:spacing w:after="0" w:line="240" w:lineRule="auto"/>
      </w:pPr>
      <w:r>
        <w:separator/>
      </w:r>
    </w:p>
  </w:footnote>
  <w:footnote w:type="continuationSeparator" w:id="1">
    <w:p w:rsidR="009D2F53" w:rsidRDefault="009D2F53" w:rsidP="004C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5573"/>
    <w:multiLevelType w:val="hybridMultilevel"/>
    <w:tmpl w:val="EC3417B6"/>
    <w:lvl w:ilvl="0" w:tplc="0AAE04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5BD"/>
    <w:rsid w:val="000046B6"/>
    <w:rsid w:val="000144D3"/>
    <w:rsid w:val="00023C23"/>
    <w:rsid w:val="00034146"/>
    <w:rsid w:val="00036345"/>
    <w:rsid w:val="00036797"/>
    <w:rsid w:val="000377A0"/>
    <w:rsid w:val="00044840"/>
    <w:rsid w:val="00054EBB"/>
    <w:rsid w:val="00057CD3"/>
    <w:rsid w:val="00066DCF"/>
    <w:rsid w:val="00072EA0"/>
    <w:rsid w:val="000736D5"/>
    <w:rsid w:val="00076909"/>
    <w:rsid w:val="00077801"/>
    <w:rsid w:val="000907F3"/>
    <w:rsid w:val="000A6B8D"/>
    <w:rsid w:val="000B1B3B"/>
    <w:rsid w:val="000B3AFA"/>
    <w:rsid w:val="000B582B"/>
    <w:rsid w:val="000B6A9F"/>
    <w:rsid w:val="000C1B56"/>
    <w:rsid w:val="000D0E28"/>
    <w:rsid w:val="000D3AAA"/>
    <w:rsid w:val="000E32CE"/>
    <w:rsid w:val="000F31A9"/>
    <w:rsid w:val="00106A2B"/>
    <w:rsid w:val="00107FB5"/>
    <w:rsid w:val="00110C57"/>
    <w:rsid w:val="00121E9C"/>
    <w:rsid w:val="00130AB5"/>
    <w:rsid w:val="00132E73"/>
    <w:rsid w:val="00145CDB"/>
    <w:rsid w:val="00153353"/>
    <w:rsid w:val="00154A90"/>
    <w:rsid w:val="00155561"/>
    <w:rsid w:val="00157019"/>
    <w:rsid w:val="00162582"/>
    <w:rsid w:val="00167437"/>
    <w:rsid w:val="00177423"/>
    <w:rsid w:val="0018219C"/>
    <w:rsid w:val="00182E55"/>
    <w:rsid w:val="001A568B"/>
    <w:rsid w:val="001B3625"/>
    <w:rsid w:val="001C460A"/>
    <w:rsid w:val="001C7420"/>
    <w:rsid w:val="001D2217"/>
    <w:rsid w:val="001E4479"/>
    <w:rsid w:val="001E7A3D"/>
    <w:rsid w:val="001F26D8"/>
    <w:rsid w:val="001F2785"/>
    <w:rsid w:val="001F3F5C"/>
    <w:rsid w:val="00224477"/>
    <w:rsid w:val="00225C53"/>
    <w:rsid w:val="00226858"/>
    <w:rsid w:val="002465C3"/>
    <w:rsid w:val="00250F96"/>
    <w:rsid w:val="00255C06"/>
    <w:rsid w:val="00256A59"/>
    <w:rsid w:val="002700E4"/>
    <w:rsid w:val="002738DD"/>
    <w:rsid w:val="00276553"/>
    <w:rsid w:val="00277D46"/>
    <w:rsid w:val="00285005"/>
    <w:rsid w:val="00292655"/>
    <w:rsid w:val="002B1E0F"/>
    <w:rsid w:val="002B5ECE"/>
    <w:rsid w:val="002B6541"/>
    <w:rsid w:val="002C1101"/>
    <w:rsid w:val="002C3FF7"/>
    <w:rsid w:val="002C5598"/>
    <w:rsid w:val="002D0360"/>
    <w:rsid w:val="002F412A"/>
    <w:rsid w:val="00300A34"/>
    <w:rsid w:val="00301130"/>
    <w:rsid w:val="00302D78"/>
    <w:rsid w:val="0032020A"/>
    <w:rsid w:val="00327561"/>
    <w:rsid w:val="00336132"/>
    <w:rsid w:val="0035028F"/>
    <w:rsid w:val="00357012"/>
    <w:rsid w:val="003646EE"/>
    <w:rsid w:val="00371505"/>
    <w:rsid w:val="0037197E"/>
    <w:rsid w:val="00390235"/>
    <w:rsid w:val="00390F18"/>
    <w:rsid w:val="003B04F7"/>
    <w:rsid w:val="003B0804"/>
    <w:rsid w:val="003C16CF"/>
    <w:rsid w:val="003C50E2"/>
    <w:rsid w:val="003C6BEA"/>
    <w:rsid w:val="003E2A77"/>
    <w:rsid w:val="003E4DCC"/>
    <w:rsid w:val="003E6E28"/>
    <w:rsid w:val="003F2E9B"/>
    <w:rsid w:val="0040414C"/>
    <w:rsid w:val="00404D85"/>
    <w:rsid w:val="00404FAA"/>
    <w:rsid w:val="004113F7"/>
    <w:rsid w:val="004148BE"/>
    <w:rsid w:val="00415B25"/>
    <w:rsid w:val="00415E01"/>
    <w:rsid w:val="004266A8"/>
    <w:rsid w:val="004318E2"/>
    <w:rsid w:val="004466F9"/>
    <w:rsid w:val="0045034B"/>
    <w:rsid w:val="00463F74"/>
    <w:rsid w:val="004674C5"/>
    <w:rsid w:val="00470BCE"/>
    <w:rsid w:val="00492B97"/>
    <w:rsid w:val="004B16DB"/>
    <w:rsid w:val="004B2282"/>
    <w:rsid w:val="004B2B03"/>
    <w:rsid w:val="004B3203"/>
    <w:rsid w:val="004B4BD9"/>
    <w:rsid w:val="004B7CEA"/>
    <w:rsid w:val="004C1390"/>
    <w:rsid w:val="004C2A02"/>
    <w:rsid w:val="004C5BC2"/>
    <w:rsid w:val="004D2BC4"/>
    <w:rsid w:val="004D2C7A"/>
    <w:rsid w:val="004E27EF"/>
    <w:rsid w:val="004F1328"/>
    <w:rsid w:val="00520B2F"/>
    <w:rsid w:val="00533635"/>
    <w:rsid w:val="00540D4E"/>
    <w:rsid w:val="00545C4A"/>
    <w:rsid w:val="00546F9E"/>
    <w:rsid w:val="00553192"/>
    <w:rsid w:val="00554843"/>
    <w:rsid w:val="00561F70"/>
    <w:rsid w:val="00571B90"/>
    <w:rsid w:val="00576ABE"/>
    <w:rsid w:val="0058426C"/>
    <w:rsid w:val="005923D2"/>
    <w:rsid w:val="00596E38"/>
    <w:rsid w:val="00597602"/>
    <w:rsid w:val="00597EBE"/>
    <w:rsid w:val="005A0D39"/>
    <w:rsid w:val="005A262B"/>
    <w:rsid w:val="005A60A3"/>
    <w:rsid w:val="005B1081"/>
    <w:rsid w:val="005B382F"/>
    <w:rsid w:val="005B66D5"/>
    <w:rsid w:val="005B74D2"/>
    <w:rsid w:val="005B7D0E"/>
    <w:rsid w:val="005B7E8D"/>
    <w:rsid w:val="005C2332"/>
    <w:rsid w:val="005C39B4"/>
    <w:rsid w:val="005D2254"/>
    <w:rsid w:val="005D3C7F"/>
    <w:rsid w:val="005E1442"/>
    <w:rsid w:val="005E271F"/>
    <w:rsid w:val="005E362B"/>
    <w:rsid w:val="005E623E"/>
    <w:rsid w:val="005F31A4"/>
    <w:rsid w:val="005F5B1E"/>
    <w:rsid w:val="005F76EC"/>
    <w:rsid w:val="006009DD"/>
    <w:rsid w:val="0061333D"/>
    <w:rsid w:val="006354CA"/>
    <w:rsid w:val="00635B04"/>
    <w:rsid w:val="00641073"/>
    <w:rsid w:val="00641AB3"/>
    <w:rsid w:val="0064349A"/>
    <w:rsid w:val="0064720B"/>
    <w:rsid w:val="006544FE"/>
    <w:rsid w:val="00660B51"/>
    <w:rsid w:val="00661C4C"/>
    <w:rsid w:val="006639E2"/>
    <w:rsid w:val="00677AC8"/>
    <w:rsid w:val="006865A5"/>
    <w:rsid w:val="00693895"/>
    <w:rsid w:val="006972C0"/>
    <w:rsid w:val="006A098F"/>
    <w:rsid w:val="006A183B"/>
    <w:rsid w:val="006A25B1"/>
    <w:rsid w:val="006A26F6"/>
    <w:rsid w:val="006B58E9"/>
    <w:rsid w:val="006B68AB"/>
    <w:rsid w:val="006C4476"/>
    <w:rsid w:val="006C5860"/>
    <w:rsid w:val="006D3F20"/>
    <w:rsid w:val="006D4430"/>
    <w:rsid w:val="006E1F94"/>
    <w:rsid w:val="006E480F"/>
    <w:rsid w:val="006E4BC0"/>
    <w:rsid w:val="006F26DE"/>
    <w:rsid w:val="006F774F"/>
    <w:rsid w:val="00703DFC"/>
    <w:rsid w:val="00710534"/>
    <w:rsid w:val="0072113C"/>
    <w:rsid w:val="00726AA9"/>
    <w:rsid w:val="007342C0"/>
    <w:rsid w:val="00737343"/>
    <w:rsid w:val="0074328E"/>
    <w:rsid w:val="00743C2E"/>
    <w:rsid w:val="0074534B"/>
    <w:rsid w:val="00760235"/>
    <w:rsid w:val="007604BE"/>
    <w:rsid w:val="007613FF"/>
    <w:rsid w:val="00766EEA"/>
    <w:rsid w:val="00772310"/>
    <w:rsid w:val="0077438C"/>
    <w:rsid w:val="00775CC1"/>
    <w:rsid w:val="00777B61"/>
    <w:rsid w:val="0078247B"/>
    <w:rsid w:val="00784ED2"/>
    <w:rsid w:val="007928E0"/>
    <w:rsid w:val="00793FB6"/>
    <w:rsid w:val="007A14F5"/>
    <w:rsid w:val="007C6BA2"/>
    <w:rsid w:val="007E1D11"/>
    <w:rsid w:val="007F057C"/>
    <w:rsid w:val="007F0F14"/>
    <w:rsid w:val="007F5245"/>
    <w:rsid w:val="007F5B02"/>
    <w:rsid w:val="007F7A17"/>
    <w:rsid w:val="0080002D"/>
    <w:rsid w:val="00801430"/>
    <w:rsid w:val="008049DF"/>
    <w:rsid w:val="00825AC5"/>
    <w:rsid w:val="0083671B"/>
    <w:rsid w:val="008629F4"/>
    <w:rsid w:val="00864B19"/>
    <w:rsid w:val="0087448D"/>
    <w:rsid w:val="00874CEE"/>
    <w:rsid w:val="00874EC5"/>
    <w:rsid w:val="00876242"/>
    <w:rsid w:val="008767B4"/>
    <w:rsid w:val="00886E7A"/>
    <w:rsid w:val="008A4924"/>
    <w:rsid w:val="008A4A7C"/>
    <w:rsid w:val="008B758C"/>
    <w:rsid w:val="008C5C1A"/>
    <w:rsid w:val="008D5EB8"/>
    <w:rsid w:val="008D7716"/>
    <w:rsid w:val="008E313B"/>
    <w:rsid w:val="008F128F"/>
    <w:rsid w:val="008F215F"/>
    <w:rsid w:val="008F38A6"/>
    <w:rsid w:val="00910DEE"/>
    <w:rsid w:val="00911372"/>
    <w:rsid w:val="009242C5"/>
    <w:rsid w:val="00927BD2"/>
    <w:rsid w:val="00946A95"/>
    <w:rsid w:val="00951004"/>
    <w:rsid w:val="009546CD"/>
    <w:rsid w:val="00962942"/>
    <w:rsid w:val="00965C0A"/>
    <w:rsid w:val="00977CDE"/>
    <w:rsid w:val="009829B2"/>
    <w:rsid w:val="0098670F"/>
    <w:rsid w:val="009A7A7F"/>
    <w:rsid w:val="009A7BCE"/>
    <w:rsid w:val="009B321F"/>
    <w:rsid w:val="009B5245"/>
    <w:rsid w:val="009B62BE"/>
    <w:rsid w:val="009C55BC"/>
    <w:rsid w:val="009C7557"/>
    <w:rsid w:val="009D24A1"/>
    <w:rsid w:val="009D2F53"/>
    <w:rsid w:val="009F0280"/>
    <w:rsid w:val="009F1165"/>
    <w:rsid w:val="00A01633"/>
    <w:rsid w:val="00A06BDC"/>
    <w:rsid w:val="00A11FE4"/>
    <w:rsid w:val="00A14C1F"/>
    <w:rsid w:val="00A15824"/>
    <w:rsid w:val="00A16C83"/>
    <w:rsid w:val="00A420D4"/>
    <w:rsid w:val="00A436D7"/>
    <w:rsid w:val="00A46E5A"/>
    <w:rsid w:val="00A637F6"/>
    <w:rsid w:val="00A65C4C"/>
    <w:rsid w:val="00A71F12"/>
    <w:rsid w:val="00A74703"/>
    <w:rsid w:val="00A87984"/>
    <w:rsid w:val="00A9112C"/>
    <w:rsid w:val="00A91312"/>
    <w:rsid w:val="00A96C1A"/>
    <w:rsid w:val="00A96C1F"/>
    <w:rsid w:val="00A97E64"/>
    <w:rsid w:val="00AA2CDC"/>
    <w:rsid w:val="00AA5059"/>
    <w:rsid w:val="00AB1E6A"/>
    <w:rsid w:val="00AB2E9A"/>
    <w:rsid w:val="00AB30B7"/>
    <w:rsid w:val="00AB507C"/>
    <w:rsid w:val="00AB618C"/>
    <w:rsid w:val="00AC0539"/>
    <w:rsid w:val="00AD6D8E"/>
    <w:rsid w:val="00AF1140"/>
    <w:rsid w:val="00AF1F01"/>
    <w:rsid w:val="00AF2501"/>
    <w:rsid w:val="00B05F10"/>
    <w:rsid w:val="00B1648A"/>
    <w:rsid w:val="00B402E7"/>
    <w:rsid w:val="00B423FB"/>
    <w:rsid w:val="00B4572A"/>
    <w:rsid w:val="00B62700"/>
    <w:rsid w:val="00B63464"/>
    <w:rsid w:val="00B8072B"/>
    <w:rsid w:val="00B81EFC"/>
    <w:rsid w:val="00B825B6"/>
    <w:rsid w:val="00B84912"/>
    <w:rsid w:val="00B84D0D"/>
    <w:rsid w:val="00B90536"/>
    <w:rsid w:val="00BA210F"/>
    <w:rsid w:val="00BB1760"/>
    <w:rsid w:val="00BB4B15"/>
    <w:rsid w:val="00BB6FE2"/>
    <w:rsid w:val="00BE09EE"/>
    <w:rsid w:val="00BE1F72"/>
    <w:rsid w:val="00BE507F"/>
    <w:rsid w:val="00C03592"/>
    <w:rsid w:val="00C065AB"/>
    <w:rsid w:val="00C07D9E"/>
    <w:rsid w:val="00C3753E"/>
    <w:rsid w:val="00C40378"/>
    <w:rsid w:val="00C6481A"/>
    <w:rsid w:val="00C66A5A"/>
    <w:rsid w:val="00C82C9B"/>
    <w:rsid w:val="00C91652"/>
    <w:rsid w:val="00CA31E5"/>
    <w:rsid w:val="00CA3AAF"/>
    <w:rsid w:val="00CB00AB"/>
    <w:rsid w:val="00CB0B13"/>
    <w:rsid w:val="00CB6DCB"/>
    <w:rsid w:val="00CC3E3F"/>
    <w:rsid w:val="00CC6187"/>
    <w:rsid w:val="00CC6C77"/>
    <w:rsid w:val="00CE4C3F"/>
    <w:rsid w:val="00CE6BA1"/>
    <w:rsid w:val="00CF08FF"/>
    <w:rsid w:val="00CF0BDA"/>
    <w:rsid w:val="00D06357"/>
    <w:rsid w:val="00D13DF0"/>
    <w:rsid w:val="00D53387"/>
    <w:rsid w:val="00D55620"/>
    <w:rsid w:val="00D603C9"/>
    <w:rsid w:val="00D64016"/>
    <w:rsid w:val="00D70412"/>
    <w:rsid w:val="00D77AEE"/>
    <w:rsid w:val="00D8258F"/>
    <w:rsid w:val="00D83831"/>
    <w:rsid w:val="00D8785D"/>
    <w:rsid w:val="00D923B9"/>
    <w:rsid w:val="00DA05BD"/>
    <w:rsid w:val="00DA09F6"/>
    <w:rsid w:val="00DA1825"/>
    <w:rsid w:val="00DB4FEE"/>
    <w:rsid w:val="00DC2CA4"/>
    <w:rsid w:val="00DC2D74"/>
    <w:rsid w:val="00DC5E92"/>
    <w:rsid w:val="00DD0836"/>
    <w:rsid w:val="00DD64E1"/>
    <w:rsid w:val="00E00D72"/>
    <w:rsid w:val="00E236A2"/>
    <w:rsid w:val="00E33558"/>
    <w:rsid w:val="00E34098"/>
    <w:rsid w:val="00E576AB"/>
    <w:rsid w:val="00E6219C"/>
    <w:rsid w:val="00E6434B"/>
    <w:rsid w:val="00E6674A"/>
    <w:rsid w:val="00E74907"/>
    <w:rsid w:val="00E7585F"/>
    <w:rsid w:val="00E774D9"/>
    <w:rsid w:val="00E80F57"/>
    <w:rsid w:val="00E91730"/>
    <w:rsid w:val="00E96D14"/>
    <w:rsid w:val="00EA7918"/>
    <w:rsid w:val="00EB4E6C"/>
    <w:rsid w:val="00EB5970"/>
    <w:rsid w:val="00EC2833"/>
    <w:rsid w:val="00ED1D70"/>
    <w:rsid w:val="00ED3FB2"/>
    <w:rsid w:val="00ED4E68"/>
    <w:rsid w:val="00EE14C8"/>
    <w:rsid w:val="00EF14F8"/>
    <w:rsid w:val="00F11BC8"/>
    <w:rsid w:val="00F15233"/>
    <w:rsid w:val="00F1783D"/>
    <w:rsid w:val="00F26BE2"/>
    <w:rsid w:val="00F276E4"/>
    <w:rsid w:val="00F32A94"/>
    <w:rsid w:val="00F33D86"/>
    <w:rsid w:val="00F40512"/>
    <w:rsid w:val="00F50278"/>
    <w:rsid w:val="00F65636"/>
    <w:rsid w:val="00F65F97"/>
    <w:rsid w:val="00F806D1"/>
    <w:rsid w:val="00F96698"/>
    <w:rsid w:val="00FA4632"/>
    <w:rsid w:val="00FA5AFF"/>
    <w:rsid w:val="00FA7D42"/>
    <w:rsid w:val="00FB4D42"/>
    <w:rsid w:val="00FB7910"/>
    <w:rsid w:val="00FD64A0"/>
    <w:rsid w:val="00FE33AC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0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31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A02"/>
  </w:style>
  <w:style w:type="paragraph" w:styleId="Footer">
    <w:name w:val="footer"/>
    <w:basedOn w:val="Normal"/>
    <w:link w:val="FooterChar"/>
    <w:uiPriority w:val="99"/>
    <w:rsid w:val="004C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A02"/>
  </w:style>
  <w:style w:type="paragraph" w:styleId="ListParagraph">
    <w:name w:val="List Paragraph"/>
    <w:basedOn w:val="Normal"/>
    <w:uiPriority w:val="99"/>
    <w:qFormat/>
    <w:rsid w:val="00E00D72"/>
    <w:pPr>
      <w:ind w:left="720"/>
    </w:pPr>
  </w:style>
  <w:style w:type="character" w:styleId="Hyperlink">
    <w:name w:val="Hyperlink"/>
    <w:basedOn w:val="DefaultParagraphFont"/>
    <w:uiPriority w:val="99"/>
    <w:rsid w:val="00A96C1A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96C1A"/>
  </w:style>
  <w:style w:type="character" w:customStyle="1" w:styleId="js-phone-number">
    <w:name w:val="js-phone-number"/>
    <w:basedOn w:val="DefaultParagraphFont"/>
    <w:uiPriority w:val="99"/>
    <w:rsid w:val="00A96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460077257?pwd=bSt3ZWljREVEeTBUbnZzVDJQTUQ3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4460077257?pwd=bSt3ZWljREVEeTBUbnZzVDJQTUQ3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5web.zoom.us/j/84460077257?pwd=bSt3ZWljREVEeTBUbnZzVDJQTUQ3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TI4vQyIPFN54015JIpboj%2BxIqnht0dHljlak98D3zXE%3D&amp;egid=Q%2FailB6YLIAXw752PsWrNr3AoFw%2BDNFZf8e%2FQVzexzM%3D&amp;url=https%3A%2F%2Fclick.mail.ru%2Fredir%3Fu%3Dhttps%253A%252F%252Fchecklink.mail.ru%252Fproxy%253Fes%253DTI4vQyIPFN54015JIpboj%25252BxIqnht0dHljlak98D3zXE%25253D%2526egid%253DQ%25252FailB6YLIAXw752PsWrNr3AoFw%25252BDNFZf8e%25252FQVzexzM%25253D%2526url%253Dhttps%25253A%25252F%25252Fclick.mail.ru%25252Fredir%25253Fu%25253Dhttps%2525253A%2525252F%2525252Fus02web.zoom.us%2525252Fj%2525252F85303075215%2525253Fpwd%2525253DdmttMHE1UWxwRWV2aXc5a1pJS1J6UT09%252526c%25253Dswm%252526r%25253Dhttp%252526o%25253Dmail%252526v%25253D3%252526s%25253D2535e9b940e2ffbf%2526uidl%253D16358739591007484072%2526from%253Dmostvil53%252540gmail.com%2526to%253Dberlua%252540mail.ru%2526email%253Dberlua%252540mail.ru%26c%3Dswm%26r%3Dhttp%26o%3Dmail%26v%3D3%26s%3Dfb1fe8f70c1a09ee&amp;uidl=16358739591007484072&amp;from=mostvil53%40gmail.com&amp;to=berlua%40mail.ru&amp;email=berlua%40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1340</Words>
  <Characters>7639</Characters>
  <Application>Microsoft Office Outlook</Application>
  <DocSecurity>0</DocSecurity>
  <Lines>0</Lines>
  <Paragraphs>0</Paragraphs>
  <ScaleCrop>false</ScaleCrop>
  <Company>МИАН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Горчинский</dc:creator>
  <cp:keywords/>
  <dc:description/>
  <cp:lastModifiedBy>w</cp:lastModifiedBy>
  <cp:revision>3</cp:revision>
  <dcterms:created xsi:type="dcterms:W3CDTF">2021-11-08T08:04:00Z</dcterms:created>
  <dcterms:modified xsi:type="dcterms:W3CDTF">2021-11-10T12:07:00Z</dcterms:modified>
</cp:coreProperties>
</file>